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2524" w14:textId="77777777" w:rsidR="00CA7B46" w:rsidRDefault="00CA7B46" w:rsidP="00CA7B46"/>
    <w:p w14:paraId="540D39D3" w14:textId="608528EF" w:rsidR="0040493D" w:rsidRPr="0040493D" w:rsidRDefault="0040493D" w:rsidP="0040493D">
      <w:pPr>
        <w:jc w:val="center"/>
        <w:rPr>
          <w:b/>
          <w:bCs/>
          <w:sz w:val="32"/>
          <w:szCs w:val="32"/>
        </w:rPr>
      </w:pPr>
      <w:r w:rsidRPr="0040493D">
        <w:rPr>
          <w:b/>
          <w:bCs/>
          <w:sz w:val="32"/>
          <w:szCs w:val="32"/>
        </w:rPr>
        <w:t>Anmeldeformular DBB Minitrainer*in Zertifikat</w:t>
      </w:r>
    </w:p>
    <w:p w14:paraId="1A704120" w14:textId="6F804E92" w:rsidR="0040493D" w:rsidRDefault="0040493D" w:rsidP="0040493D">
      <w:pPr>
        <w:jc w:val="center"/>
        <w:rPr>
          <w:b/>
          <w:bCs/>
          <w:sz w:val="32"/>
          <w:szCs w:val="32"/>
        </w:rPr>
      </w:pPr>
      <w:r w:rsidRPr="0040493D">
        <w:rPr>
          <w:b/>
          <w:bCs/>
          <w:sz w:val="32"/>
          <w:szCs w:val="32"/>
        </w:rPr>
        <w:t>im Basketball-Verband Schleswig-Holstein</w:t>
      </w:r>
    </w:p>
    <w:p w14:paraId="31810281" w14:textId="77777777" w:rsidR="00E15D20" w:rsidRPr="0040493D" w:rsidRDefault="00E15D20" w:rsidP="0040493D">
      <w:pPr>
        <w:jc w:val="center"/>
        <w:rPr>
          <w:b/>
          <w:bCs/>
          <w:sz w:val="32"/>
          <w:szCs w:val="32"/>
        </w:rPr>
      </w:pPr>
    </w:p>
    <w:p w14:paraId="32401C29" w14:textId="77777777" w:rsidR="0040493D" w:rsidRDefault="0040493D" w:rsidP="0040493D"/>
    <w:p w14:paraId="5E86C11D" w14:textId="7D7BC9EC" w:rsidR="00E15D20" w:rsidRPr="004C4374" w:rsidRDefault="0040493D" w:rsidP="0040493D">
      <w:pPr>
        <w:rPr>
          <w:b/>
          <w:bCs/>
          <w:color w:val="FF0000"/>
        </w:rPr>
      </w:pPr>
      <w:r w:rsidRPr="004C4374">
        <w:rPr>
          <w:b/>
          <w:bCs/>
          <w:color w:val="FF0000"/>
        </w:rPr>
        <w:t xml:space="preserve">Theorie: </w:t>
      </w:r>
      <w:r w:rsidR="00115181" w:rsidRPr="004C4374">
        <w:rPr>
          <w:b/>
          <w:bCs/>
          <w:color w:val="FF0000"/>
        </w:rPr>
        <w:t xml:space="preserve">      </w:t>
      </w:r>
      <w:r w:rsidRPr="004C4374">
        <w:rPr>
          <w:b/>
          <w:bCs/>
          <w:color w:val="FF0000"/>
        </w:rPr>
        <w:t xml:space="preserve">Eigenständig auf der DBB E-Learning Plattform (8 UE), Infos zum Zugang  </w:t>
      </w:r>
      <w:r w:rsidR="00E15D20" w:rsidRPr="004C4374">
        <w:rPr>
          <w:b/>
          <w:bCs/>
          <w:color w:val="FF0000"/>
        </w:rPr>
        <w:t xml:space="preserve">             </w:t>
      </w:r>
    </w:p>
    <w:p w14:paraId="2C90AA29" w14:textId="71F32C05" w:rsidR="0040493D" w:rsidRPr="004C4374" w:rsidRDefault="00E15D20" w:rsidP="0040493D">
      <w:pPr>
        <w:rPr>
          <w:b/>
          <w:bCs/>
          <w:color w:val="FF0000"/>
        </w:rPr>
      </w:pPr>
      <w:r w:rsidRPr="004C4374">
        <w:rPr>
          <w:b/>
          <w:bCs/>
          <w:color w:val="FF0000"/>
        </w:rPr>
        <w:t xml:space="preserve">              </w:t>
      </w:r>
      <w:r w:rsidR="00115181" w:rsidRPr="004C4374">
        <w:rPr>
          <w:b/>
          <w:bCs/>
          <w:color w:val="FF0000"/>
        </w:rPr>
        <w:t xml:space="preserve">      </w:t>
      </w:r>
      <w:r w:rsidR="0040493D" w:rsidRPr="004C4374">
        <w:rPr>
          <w:b/>
          <w:bCs/>
          <w:color w:val="FF0000"/>
        </w:rPr>
        <w:t xml:space="preserve">folgen </w:t>
      </w:r>
    </w:p>
    <w:p w14:paraId="44DCA430" w14:textId="1F38FD52" w:rsidR="0040493D" w:rsidRPr="004C4374" w:rsidRDefault="0040493D" w:rsidP="0040493D">
      <w:pPr>
        <w:rPr>
          <w:b/>
          <w:bCs/>
          <w:color w:val="FF0000"/>
        </w:rPr>
      </w:pPr>
      <w:r w:rsidRPr="004C4374">
        <w:rPr>
          <w:b/>
          <w:bCs/>
          <w:color w:val="FF0000"/>
        </w:rPr>
        <w:t>Präsenztag: 2</w:t>
      </w:r>
      <w:r w:rsidR="00E15D20" w:rsidRPr="004C4374">
        <w:rPr>
          <w:b/>
          <w:bCs/>
          <w:color w:val="FF0000"/>
        </w:rPr>
        <w:t>1</w:t>
      </w:r>
      <w:r w:rsidRPr="004C4374">
        <w:rPr>
          <w:b/>
          <w:bCs/>
          <w:color w:val="FF0000"/>
        </w:rPr>
        <w:t>.0</w:t>
      </w:r>
      <w:r w:rsidR="00E15D20" w:rsidRPr="004C4374">
        <w:rPr>
          <w:b/>
          <w:bCs/>
          <w:color w:val="FF0000"/>
        </w:rPr>
        <w:t>2</w:t>
      </w:r>
      <w:r w:rsidRPr="004C4374">
        <w:rPr>
          <w:b/>
          <w:bCs/>
          <w:color w:val="FF0000"/>
        </w:rPr>
        <w:t>.202</w:t>
      </w:r>
      <w:r w:rsidR="00E15D20" w:rsidRPr="004C4374">
        <w:rPr>
          <w:b/>
          <w:bCs/>
          <w:color w:val="FF0000"/>
        </w:rPr>
        <w:t>6</w:t>
      </w:r>
      <w:r w:rsidRPr="004C4374">
        <w:rPr>
          <w:b/>
          <w:bCs/>
          <w:color w:val="FF0000"/>
        </w:rPr>
        <w:t>, 10:00 bis 17:00 Uhr (8 UE)</w:t>
      </w:r>
    </w:p>
    <w:p w14:paraId="03013EB8" w14:textId="77777777" w:rsidR="00E15D20" w:rsidRDefault="00E15D20" w:rsidP="0040493D">
      <w:pPr>
        <w:rPr>
          <w:color w:val="FF0000"/>
        </w:rPr>
      </w:pPr>
    </w:p>
    <w:p w14:paraId="794ED4F2" w14:textId="77777777" w:rsidR="00E15D20" w:rsidRPr="00E15D20" w:rsidRDefault="00E15D20" w:rsidP="0040493D">
      <w:pPr>
        <w:rPr>
          <w:color w:val="FF0000"/>
        </w:rPr>
      </w:pPr>
    </w:p>
    <w:p w14:paraId="5F938F3E" w14:textId="77777777" w:rsidR="0040493D" w:rsidRDefault="0040493D" w:rsidP="0040493D">
      <w:r>
        <w:t xml:space="preserve">Hiermit meldet der Verein ___________________________________________ </w:t>
      </w:r>
    </w:p>
    <w:p w14:paraId="3AEB1424" w14:textId="77777777" w:rsidR="0040493D" w:rsidRDefault="0040493D" w:rsidP="0040493D">
      <w:r w:rsidRPr="00115181">
        <w:rPr>
          <w:b/>
          <w:bCs/>
        </w:rPr>
        <w:t>folgende Teilnehmer*innen verbindlich zum Mini-Zertifikat bzw. Fortbildung an</w:t>
      </w:r>
      <w:r>
        <w:t xml:space="preserve">: </w:t>
      </w:r>
    </w:p>
    <w:p w14:paraId="577E9876" w14:textId="77777777" w:rsidR="00AE23AC" w:rsidRDefault="00AE23AC" w:rsidP="004049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56"/>
        <w:gridCol w:w="2098"/>
        <w:gridCol w:w="1985"/>
        <w:gridCol w:w="1524"/>
      </w:tblGrid>
      <w:tr w:rsidR="00AE23AC" w14:paraId="4CD74087" w14:textId="77777777" w:rsidTr="006516AE">
        <w:tc>
          <w:tcPr>
            <w:tcW w:w="1853" w:type="dxa"/>
          </w:tcPr>
          <w:p w14:paraId="47AA0296" w14:textId="22976546" w:rsidR="00AE23AC" w:rsidRDefault="00115181" w:rsidP="0040493D">
            <w:r>
              <w:t>Name</w:t>
            </w:r>
          </w:p>
          <w:p w14:paraId="61F628CF" w14:textId="2B7BD77F" w:rsidR="00AE23AC" w:rsidRDefault="00AE23AC" w:rsidP="0040493D"/>
        </w:tc>
        <w:tc>
          <w:tcPr>
            <w:tcW w:w="1856" w:type="dxa"/>
          </w:tcPr>
          <w:p w14:paraId="3B887C52" w14:textId="1E41F379" w:rsidR="00AE23AC" w:rsidRDefault="00AE23AC" w:rsidP="0040493D">
            <w:r>
              <w:t>Vorname</w:t>
            </w:r>
          </w:p>
        </w:tc>
        <w:tc>
          <w:tcPr>
            <w:tcW w:w="2098" w:type="dxa"/>
          </w:tcPr>
          <w:p w14:paraId="7E161793" w14:textId="0CF2F17F" w:rsidR="00AE23AC" w:rsidRDefault="00AE23AC" w:rsidP="0040493D">
            <w:r>
              <w:t>E-Mail</w:t>
            </w:r>
          </w:p>
        </w:tc>
        <w:tc>
          <w:tcPr>
            <w:tcW w:w="1985" w:type="dxa"/>
          </w:tcPr>
          <w:p w14:paraId="30934EAD" w14:textId="7842097B" w:rsidR="00AE23AC" w:rsidRDefault="004802F6" w:rsidP="0040493D">
            <w:r>
              <w:t>Telefonnummer</w:t>
            </w:r>
          </w:p>
        </w:tc>
        <w:tc>
          <w:tcPr>
            <w:tcW w:w="1524" w:type="dxa"/>
          </w:tcPr>
          <w:p w14:paraId="1E3E0875" w14:textId="0CB045BC" w:rsidR="00AE23AC" w:rsidRDefault="004802F6" w:rsidP="0040493D">
            <w:r>
              <w:t>Geburtstag</w:t>
            </w:r>
          </w:p>
        </w:tc>
      </w:tr>
      <w:tr w:rsidR="00AE23AC" w14:paraId="63F31702" w14:textId="77777777" w:rsidTr="006516AE">
        <w:tc>
          <w:tcPr>
            <w:tcW w:w="1853" w:type="dxa"/>
          </w:tcPr>
          <w:p w14:paraId="7025E07D" w14:textId="77777777" w:rsidR="00AE23AC" w:rsidRDefault="00AE23AC" w:rsidP="0040493D"/>
          <w:p w14:paraId="78D35494" w14:textId="77777777" w:rsidR="003758C5" w:rsidRDefault="003758C5" w:rsidP="0040493D"/>
        </w:tc>
        <w:tc>
          <w:tcPr>
            <w:tcW w:w="1856" w:type="dxa"/>
          </w:tcPr>
          <w:p w14:paraId="5E60B44A" w14:textId="77777777" w:rsidR="00AE23AC" w:rsidRDefault="00AE23AC" w:rsidP="0040493D"/>
        </w:tc>
        <w:tc>
          <w:tcPr>
            <w:tcW w:w="2098" w:type="dxa"/>
          </w:tcPr>
          <w:p w14:paraId="3EF164E8" w14:textId="77777777" w:rsidR="00AE23AC" w:rsidRDefault="00AE23AC" w:rsidP="0040493D"/>
        </w:tc>
        <w:tc>
          <w:tcPr>
            <w:tcW w:w="1985" w:type="dxa"/>
          </w:tcPr>
          <w:p w14:paraId="4DB8F2F2" w14:textId="77777777" w:rsidR="00AE23AC" w:rsidRDefault="00AE23AC" w:rsidP="0040493D"/>
        </w:tc>
        <w:tc>
          <w:tcPr>
            <w:tcW w:w="1524" w:type="dxa"/>
          </w:tcPr>
          <w:p w14:paraId="4B4CFF83" w14:textId="77777777" w:rsidR="00AE23AC" w:rsidRDefault="00AE23AC" w:rsidP="0040493D"/>
        </w:tc>
      </w:tr>
      <w:tr w:rsidR="00AE23AC" w14:paraId="5F752A66" w14:textId="77777777" w:rsidTr="006516AE">
        <w:tc>
          <w:tcPr>
            <w:tcW w:w="1853" w:type="dxa"/>
          </w:tcPr>
          <w:p w14:paraId="4B121B41" w14:textId="77777777" w:rsidR="00AE23AC" w:rsidRDefault="00AE23AC" w:rsidP="0040493D"/>
          <w:p w14:paraId="7FC6A06F" w14:textId="77777777" w:rsidR="003758C5" w:rsidRDefault="003758C5" w:rsidP="0040493D"/>
        </w:tc>
        <w:tc>
          <w:tcPr>
            <w:tcW w:w="1856" w:type="dxa"/>
          </w:tcPr>
          <w:p w14:paraId="0205B412" w14:textId="77777777" w:rsidR="00AE23AC" w:rsidRDefault="00AE23AC" w:rsidP="0040493D"/>
        </w:tc>
        <w:tc>
          <w:tcPr>
            <w:tcW w:w="2098" w:type="dxa"/>
          </w:tcPr>
          <w:p w14:paraId="2FD9BFD3" w14:textId="77777777" w:rsidR="00AE23AC" w:rsidRDefault="00AE23AC" w:rsidP="0040493D"/>
        </w:tc>
        <w:tc>
          <w:tcPr>
            <w:tcW w:w="1985" w:type="dxa"/>
          </w:tcPr>
          <w:p w14:paraId="4FA0DEB7" w14:textId="77777777" w:rsidR="00AE23AC" w:rsidRDefault="00AE23AC" w:rsidP="0040493D"/>
        </w:tc>
        <w:tc>
          <w:tcPr>
            <w:tcW w:w="1524" w:type="dxa"/>
          </w:tcPr>
          <w:p w14:paraId="698CF3E3" w14:textId="77777777" w:rsidR="00AE23AC" w:rsidRDefault="00AE23AC" w:rsidP="0040493D"/>
        </w:tc>
      </w:tr>
      <w:tr w:rsidR="00AE23AC" w14:paraId="679C25BB" w14:textId="77777777" w:rsidTr="006516AE">
        <w:tc>
          <w:tcPr>
            <w:tcW w:w="1853" w:type="dxa"/>
          </w:tcPr>
          <w:p w14:paraId="407606BA" w14:textId="77777777" w:rsidR="00AE23AC" w:rsidRDefault="00AE23AC" w:rsidP="0040493D"/>
          <w:p w14:paraId="2CE86A37" w14:textId="77777777" w:rsidR="003758C5" w:rsidRDefault="003758C5" w:rsidP="0040493D"/>
        </w:tc>
        <w:tc>
          <w:tcPr>
            <w:tcW w:w="1856" w:type="dxa"/>
          </w:tcPr>
          <w:p w14:paraId="6B3F8DAE" w14:textId="77777777" w:rsidR="00AE23AC" w:rsidRDefault="00AE23AC" w:rsidP="0040493D"/>
        </w:tc>
        <w:tc>
          <w:tcPr>
            <w:tcW w:w="2098" w:type="dxa"/>
          </w:tcPr>
          <w:p w14:paraId="002B33EA" w14:textId="77777777" w:rsidR="00AE23AC" w:rsidRDefault="00AE23AC" w:rsidP="0040493D"/>
        </w:tc>
        <w:tc>
          <w:tcPr>
            <w:tcW w:w="1985" w:type="dxa"/>
          </w:tcPr>
          <w:p w14:paraId="14735A79" w14:textId="77777777" w:rsidR="00AE23AC" w:rsidRDefault="00AE23AC" w:rsidP="0040493D"/>
        </w:tc>
        <w:tc>
          <w:tcPr>
            <w:tcW w:w="1524" w:type="dxa"/>
          </w:tcPr>
          <w:p w14:paraId="28628BDB" w14:textId="77777777" w:rsidR="00AE23AC" w:rsidRDefault="00AE23AC" w:rsidP="0040493D"/>
        </w:tc>
      </w:tr>
      <w:tr w:rsidR="00AE23AC" w14:paraId="5FD1E351" w14:textId="77777777" w:rsidTr="006516AE">
        <w:tc>
          <w:tcPr>
            <w:tcW w:w="1853" w:type="dxa"/>
          </w:tcPr>
          <w:p w14:paraId="3DDDF429" w14:textId="77777777" w:rsidR="00AE23AC" w:rsidRDefault="00AE23AC" w:rsidP="0040493D"/>
          <w:p w14:paraId="6C606CCB" w14:textId="77777777" w:rsidR="003758C5" w:rsidRDefault="003758C5" w:rsidP="0040493D"/>
        </w:tc>
        <w:tc>
          <w:tcPr>
            <w:tcW w:w="1856" w:type="dxa"/>
          </w:tcPr>
          <w:p w14:paraId="4A3A9D3C" w14:textId="77777777" w:rsidR="00AE23AC" w:rsidRDefault="00AE23AC" w:rsidP="0040493D"/>
        </w:tc>
        <w:tc>
          <w:tcPr>
            <w:tcW w:w="2098" w:type="dxa"/>
          </w:tcPr>
          <w:p w14:paraId="45AED971" w14:textId="77777777" w:rsidR="00AE23AC" w:rsidRDefault="00AE23AC" w:rsidP="0040493D"/>
        </w:tc>
        <w:tc>
          <w:tcPr>
            <w:tcW w:w="1985" w:type="dxa"/>
          </w:tcPr>
          <w:p w14:paraId="5FD8AB4D" w14:textId="77777777" w:rsidR="00AE23AC" w:rsidRDefault="00AE23AC" w:rsidP="0040493D"/>
        </w:tc>
        <w:tc>
          <w:tcPr>
            <w:tcW w:w="1524" w:type="dxa"/>
          </w:tcPr>
          <w:p w14:paraId="16308E5A" w14:textId="77777777" w:rsidR="00AE23AC" w:rsidRDefault="00AE23AC" w:rsidP="0040493D"/>
        </w:tc>
      </w:tr>
      <w:tr w:rsidR="00AE23AC" w14:paraId="03B72A18" w14:textId="77777777" w:rsidTr="006516AE">
        <w:tc>
          <w:tcPr>
            <w:tcW w:w="1853" w:type="dxa"/>
          </w:tcPr>
          <w:p w14:paraId="3FDE0FF3" w14:textId="77777777" w:rsidR="00AE23AC" w:rsidRDefault="00AE23AC" w:rsidP="0040493D"/>
          <w:p w14:paraId="120A855A" w14:textId="77777777" w:rsidR="003758C5" w:rsidRDefault="003758C5" w:rsidP="0040493D"/>
        </w:tc>
        <w:tc>
          <w:tcPr>
            <w:tcW w:w="1856" w:type="dxa"/>
          </w:tcPr>
          <w:p w14:paraId="38AA88E4" w14:textId="77777777" w:rsidR="00AE23AC" w:rsidRDefault="00AE23AC" w:rsidP="0040493D"/>
        </w:tc>
        <w:tc>
          <w:tcPr>
            <w:tcW w:w="2098" w:type="dxa"/>
          </w:tcPr>
          <w:p w14:paraId="01525957" w14:textId="77777777" w:rsidR="00AE23AC" w:rsidRDefault="00AE23AC" w:rsidP="0040493D"/>
        </w:tc>
        <w:tc>
          <w:tcPr>
            <w:tcW w:w="1985" w:type="dxa"/>
          </w:tcPr>
          <w:p w14:paraId="4F3A0F29" w14:textId="77777777" w:rsidR="00AE23AC" w:rsidRDefault="00AE23AC" w:rsidP="0040493D"/>
        </w:tc>
        <w:tc>
          <w:tcPr>
            <w:tcW w:w="1524" w:type="dxa"/>
          </w:tcPr>
          <w:p w14:paraId="0164665A" w14:textId="77777777" w:rsidR="00AE23AC" w:rsidRDefault="00AE23AC" w:rsidP="0040493D"/>
        </w:tc>
      </w:tr>
      <w:tr w:rsidR="004802F6" w14:paraId="5FA1865B" w14:textId="77777777" w:rsidTr="006516AE">
        <w:tc>
          <w:tcPr>
            <w:tcW w:w="1853" w:type="dxa"/>
          </w:tcPr>
          <w:p w14:paraId="353B0598" w14:textId="77777777" w:rsidR="004802F6" w:rsidRDefault="004802F6" w:rsidP="0040493D"/>
          <w:p w14:paraId="356FBA5A" w14:textId="77777777" w:rsidR="004802F6" w:rsidRDefault="004802F6" w:rsidP="0040493D"/>
        </w:tc>
        <w:tc>
          <w:tcPr>
            <w:tcW w:w="1856" w:type="dxa"/>
          </w:tcPr>
          <w:p w14:paraId="1A4CE4A4" w14:textId="77777777" w:rsidR="004802F6" w:rsidRDefault="004802F6" w:rsidP="0040493D"/>
        </w:tc>
        <w:tc>
          <w:tcPr>
            <w:tcW w:w="2098" w:type="dxa"/>
          </w:tcPr>
          <w:p w14:paraId="12EC282B" w14:textId="77777777" w:rsidR="004802F6" w:rsidRDefault="004802F6" w:rsidP="0040493D"/>
        </w:tc>
        <w:tc>
          <w:tcPr>
            <w:tcW w:w="1985" w:type="dxa"/>
          </w:tcPr>
          <w:p w14:paraId="08CDC321" w14:textId="77777777" w:rsidR="004802F6" w:rsidRDefault="004802F6" w:rsidP="0040493D"/>
        </w:tc>
        <w:tc>
          <w:tcPr>
            <w:tcW w:w="1524" w:type="dxa"/>
          </w:tcPr>
          <w:p w14:paraId="58C383BB" w14:textId="77777777" w:rsidR="004802F6" w:rsidRDefault="004802F6" w:rsidP="0040493D"/>
        </w:tc>
      </w:tr>
      <w:tr w:rsidR="004802F6" w14:paraId="03F620FB" w14:textId="77777777" w:rsidTr="006516AE">
        <w:tc>
          <w:tcPr>
            <w:tcW w:w="1853" w:type="dxa"/>
          </w:tcPr>
          <w:p w14:paraId="155EB5D9" w14:textId="77777777" w:rsidR="004802F6" w:rsidRDefault="004802F6" w:rsidP="0040493D"/>
          <w:p w14:paraId="43552E34" w14:textId="77777777" w:rsidR="003758C5" w:rsidRDefault="003758C5" w:rsidP="0040493D"/>
        </w:tc>
        <w:tc>
          <w:tcPr>
            <w:tcW w:w="1856" w:type="dxa"/>
          </w:tcPr>
          <w:p w14:paraId="35DA65D2" w14:textId="77777777" w:rsidR="004802F6" w:rsidRDefault="004802F6" w:rsidP="0040493D"/>
        </w:tc>
        <w:tc>
          <w:tcPr>
            <w:tcW w:w="2098" w:type="dxa"/>
          </w:tcPr>
          <w:p w14:paraId="1680F678" w14:textId="77777777" w:rsidR="004802F6" w:rsidRDefault="004802F6" w:rsidP="0040493D"/>
        </w:tc>
        <w:tc>
          <w:tcPr>
            <w:tcW w:w="1985" w:type="dxa"/>
          </w:tcPr>
          <w:p w14:paraId="6C7C1084" w14:textId="77777777" w:rsidR="004802F6" w:rsidRDefault="004802F6" w:rsidP="0040493D"/>
        </w:tc>
        <w:tc>
          <w:tcPr>
            <w:tcW w:w="1524" w:type="dxa"/>
          </w:tcPr>
          <w:p w14:paraId="6E927742" w14:textId="77777777" w:rsidR="004802F6" w:rsidRDefault="004802F6" w:rsidP="0040493D"/>
        </w:tc>
      </w:tr>
    </w:tbl>
    <w:p w14:paraId="585EED19" w14:textId="77777777" w:rsidR="004802F6" w:rsidRDefault="004802F6" w:rsidP="0040493D"/>
    <w:p w14:paraId="30D2A1B6" w14:textId="77777777" w:rsidR="004802F6" w:rsidRDefault="004802F6" w:rsidP="0040493D"/>
    <w:p w14:paraId="7647AC03" w14:textId="3EEA8434" w:rsidR="0040493D" w:rsidRDefault="0040493D" w:rsidP="0040493D">
      <w:r>
        <w:t xml:space="preserve">Schriftliche Anmeldung bitte per E-Mail an: </w:t>
      </w:r>
      <w:hyperlink r:id="rId9" w:history="1">
        <w:r w:rsidR="003758C5" w:rsidRPr="00C909F4">
          <w:rPr>
            <w:rStyle w:val="Hyperlink"/>
          </w:rPr>
          <w:t>djensen@bvsh.de</w:t>
        </w:r>
      </w:hyperlink>
    </w:p>
    <w:p w14:paraId="7CB553C8" w14:textId="77777777" w:rsidR="003758C5" w:rsidRDefault="003758C5" w:rsidP="0040493D"/>
    <w:p w14:paraId="369EDE96" w14:textId="77777777" w:rsidR="0040493D" w:rsidRPr="003758C5" w:rsidRDefault="0040493D" w:rsidP="0040493D">
      <w:pPr>
        <w:rPr>
          <w:b/>
          <w:bCs/>
        </w:rPr>
      </w:pPr>
      <w:r w:rsidRPr="003758C5">
        <w:rPr>
          <w:b/>
          <w:bCs/>
        </w:rPr>
        <w:t xml:space="preserve">Alle schriftlich eingegangenen Meldungen sind verbindlich! </w:t>
      </w:r>
    </w:p>
    <w:p w14:paraId="5F1E3CE5" w14:textId="77777777" w:rsidR="004802F6" w:rsidRDefault="004802F6" w:rsidP="0040493D"/>
    <w:p w14:paraId="01B4DC3D" w14:textId="77777777" w:rsidR="004802F6" w:rsidRDefault="004802F6" w:rsidP="0040493D"/>
    <w:p w14:paraId="2FF286D5" w14:textId="77777777" w:rsidR="004802F6" w:rsidRDefault="004802F6" w:rsidP="0040493D"/>
    <w:p w14:paraId="49FBD385" w14:textId="77777777" w:rsidR="004802F6" w:rsidRDefault="004802F6" w:rsidP="0040493D"/>
    <w:p w14:paraId="4053B86A" w14:textId="77777777" w:rsidR="004802F6" w:rsidRDefault="004802F6" w:rsidP="0040493D"/>
    <w:p w14:paraId="62DB9591" w14:textId="77777777" w:rsidR="004802F6" w:rsidRDefault="004802F6" w:rsidP="0040493D"/>
    <w:p w14:paraId="07CDDEC3" w14:textId="168E9496" w:rsidR="0040493D" w:rsidRDefault="0040493D" w:rsidP="0040493D">
      <w:r>
        <w:t>_____________________________</w:t>
      </w:r>
      <w:r w:rsidR="004802F6">
        <w:t xml:space="preserve">    </w:t>
      </w:r>
      <w:r>
        <w:t xml:space="preserve"> ____________________________________ </w:t>
      </w:r>
    </w:p>
    <w:p w14:paraId="25CCBC1B" w14:textId="4E6DC6CF" w:rsidR="0040493D" w:rsidRDefault="0040493D" w:rsidP="0040493D">
      <w:r>
        <w:t xml:space="preserve">(Ort, Datum) </w:t>
      </w:r>
      <w:r w:rsidR="004802F6">
        <w:t xml:space="preserve">                                           </w:t>
      </w:r>
      <w:r>
        <w:t>(Unterschrift + Stempel des Abteilungsleiters)</w:t>
      </w:r>
    </w:p>
    <w:sectPr w:rsidR="0040493D" w:rsidSect="00C55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06" w:bottom="709" w:left="147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E0E4" w14:textId="77777777" w:rsidR="00DF5A81" w:rsidRDefault="00DF5A81">
      <w:r>
        <w:separator/>
      </w:r>
    </w:p>
  </w:endnote>
  <w:endnote w:type="continuationSeparator" w:id="0">
    <w:p w14:paraId="625550BC" w14:textId="77777777" w:rsidR="00DF5A81" w:rsidRDefault="00DF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FDD4" w14:textId="77777777" w:rsidR="003C670B" w:rsidRDefault="003C6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B32" w14:textId="77777777" w:rsidR="00EF0E4B" w:rsidRPr="00E123D1" w:rsidRDefault="00EF0E4B" w:rsidP="00EF0E4B">
    <w:pPr>
      <w:pStyle w:val="Footer"/>
      <w:tabs>
        <w:tab w:val="clear" w:pos="4536"/>
        <w:tab w:val="left" w:pos="2268"/>
        <w:tab w:val="left" w:pos="4678"/>
        <w:tab w:val="left" w:pos="7513"/>
      </w:tabs>
      <w:ind w:right="-1"/>
      <w:rPr>
        <w:rFonts w:ascii="Century Gothic" w:hAnsi="Century Gothic"/>
        <w:sz w:val="14"/>
        <w:szCs w:val="14"/>
      </w:rPr>
    </w:pP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VSH Geschäftsstelle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 xml:space="preserve">Haus des </w:t>
    </w:r>
    <w:r>
      <w:rPr>
        <w:rFonts w:ascii="Century Gothic" w:hAnsi="Century Gothic"/>
        <w:sz w:val="14"/>
        <w:szCs w:val="14"/>
      </w:rPr>
      <w:t>Sports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Bankverbindung:</w:t>
    </w:r>
    <w:r w:rsidRPr="00E123D1"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 xml:space="preserve">    </w:t>
    </w:r>
    <w:r w:rsidRPr="00E123D1">
      <w:rPr>
        <w:rFonts w:ascii="Century Gothic" w:hAnsi="Century Gothic"/>
        <w:sz w:val="14"/>
        <w:szCs w:val="14"/>
      </w:rPr>
      <w:t>VR Kiel 7119</w:t>
    </w:r>
  </w:p>
  <w:p w14:paraId="173A3827" w14:textId="77777777" w:rsidR="00E71A62" w:rsidRDefault="00EF0E4B" w:rsidP="00EF0E4B">
    <w:pPr>
      <w:pStyle w:val="Footer"/>
      <w:tabs>
        <w:tab w:val="clear" w:pos="4536"/>
        <w:tab w:val="left" w:pos="2268"/>
        <w:tab w:val="left" w:pos="4678"/>
        <w:tab w:val="left" w:pos="7655"/>
      </w:tabs>
      <w:ind w:right="-1"/>
      <w:rPr>
        <w:rFonts w:ascii="Century Gothic" w:hAnsi="Century Gothic"/>
        <w:sz w:val="14"/>
        <w:szCs w:val="14"/>
      </w:rPr>
    </w:pPr>
    <w:r w:rsidRPr="00EE3EDB">
      <w:rPr>
        <w:rFonts w:ascii="Century Gothic" w:hAnsi="Century Gothic"/>
        <w:sz w:val="14"/>
        <w:szCs w:val="14"/>
      </w:rPr>
      <w:t>Kerstin Erdmann</w:t>
    </w:r>
    <w:r w:rsidRPr="00EE3EDB">
      <w:rPr>
        <w:rFonts w:ascii="Century Gothic" w:hAnsi="Century Gothic"/>
        <w:sz w:val="14"/>
        <w:szCs w:val="14"/>
      </w:rPr>
      <w:tab/>
      <w:t>Basketball-Verband SH e.V.</w:t>
    </w:r>
    <w:r w:rsidRPr="00EE3EDB">
      <w:rPr>
        <w:rFonts w:ascii="Century Gothic" w:hAnsi="Century Gothic"/>
        <w:sz w:val="14"/>
        <w:szCs w:val="14"/>
      </w:rPr>
      <w:tab/>
      <w:t>IBAN: DE51 2135 2240 0005 0219 93</w:t>
    </w:r>
    <w:r w:rsidRPr="00EE3EDB"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H. Franzen (Präsident)</w:t>
    </w:r>
    <w:r w:rsidRPr="00EE3EDB">
      <w:rPr>
        <w:rFonts w:ascii="Century Gothic" w:hAnsi="Century Gothic"/>
        <w:sz w:val="14"/>
        <w:szCs w:val="14"/>
      </w:rPr>
      <w:t xml:space="preserve"> </w:t>
    </w:r>
  </w:p>
  <w:p w14:paraId="28F07AF1" w14:textId="4C634426" w:rsidR="00EF0E4B" w:rsidRPr="00EE3EDB" w:rsidRDefault="00EF0E4B" w:rsidP="00EF0E4B">
    <w:pPr>
      <w:pStyle w:val="Footer"/>
      <w:tabs>
        <w:tab w:val="clear" w:pos="4536"/>
        <w:tab w:val="left" w:pos="2268"/>
        <w:tab w:val="left" w:pos="4678"/>
        <w:tab w:val="left" w:pos="7655"/>
      </w:tabs>
      <w:ind w:right="-1"/>
      <w:rPr>
        <w:rFonts w:ascii="Century Gothic" w:hAnsi="Century Gothic"/>
        <w:sz w:val="14"/>
        <w:szCs w:val="14"/>
      </w:rPr>
    </w:pPr>
    <w:r w:rsidRPr="00EE3EDB">
      <w:rPr>
        <w:rFonts w:ascii="Century Gothic" w:hAnsi="Century Gothic"/>
        <w:sz w:val="14"/>
        <w:szCs w:val="14"/>
      </w:rPr>
      <w:t xml:space="preserve">E-Mail: </w:t>
    </w:r>
    <w:hyperlink r:id="rId1" w:history="1">
      <w:r w:rsidRPr="00EE3EDB">
        <w:rPr>
          <w:rStyle w:val="Hyperlink"/>
          <w:rFonts w:ascii="Century Gothic" w:hAnsi="Century Gothic"/>
          <w:sz w:val="14"/>
          <w:szCs w:val="14"/>
        </w:rPr>
        <w:t>gs@bvsh.de</w:t>
      </w:r>
    </w:hyperlink>
    <w:r w:rsidRPr="00EE3EDB"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 xml:space="preserve">Winterbeker Weg 49                  </w:t>
    </w:r>
    <w:r>
      <w:rPr>
        <w:rFonts w:ascii="Century Gothic" w:hAnsi="Century Gothic"/>
        <w:sz w:val="14"/>
        <w:szCs w:val="14"/>
      </w:rPr>
      <w:t xml:space="preserve">         </w:t>
    </w: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IC: NOLADE21HOL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V. Hambrock (Stellv.)</w:t>
    </w:r>
  </w:p>
  <w:p w14:paraId="2CA937DC" w14:textId="77777777" w:rsidR="00EF0E4B" w:rsidRDefault="00EF0E4B" w:rsidP="00EF0E4B">
    <w:pPr>
      <w:pStyle w:val="Footer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16"/>
      </w:rPr>
    </w:pPr>
    <w:r>
      <w:rPr>
        <w:rFonts w:ascii="Century Gothic" w:hAnsi="Century Gothic"/>
        <w:sz w:val="14"/>
        <w:szCs w:val="14"/>
      </w:rPr>
      <w:tab/>
      <w:t>24114 Kiel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Sparkasse Holstein</w:t>
    </w:r>
    <w:r w:rsidRPr="00523E9E">
      <w:rPr>
        <w:rFonts w:ascii="Century Gothic" w:hAnsi="Century Gothic"/>
        <w:sz w:val="16"/>
      </w:rPr>
      <w:tab/>
    </w:r>
    <w:r>
      <w:rPr>
        <w:rFonts w:ascii="Century Gothic" w:hAnsi="Century Gothic"/>
        <w:sz w:val="16"/>
      </w:rPr>
      <w:t xml:space="preserve">       </w:t>
    </w:r>
  </w:p>
  <w:p w14:paraId="72D0B142" w14:textId="77777777" w:rsidR="00EF0E4B" w:rsidRPr="00962DEB" w:rsidRDefault="00EF0E4B" w:rsidP="00EF0E4B">
    <w:pPr>
      <w:pStyle w:val="Footer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6"/>
        <w:szCs w:val="6"/>
      </w:rPr>
    </w:pPr>
  </w:p>
  <w:p w14:paraId="4B2D35F9" w14:textId="77777777" w:rsidR="00EF0E4B" w:rsidRDefault="00EF0E4B" w:rsidP="00EF0E4B">
    <w:pPr>
      <w:pStyle w:val="Footer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>___________________________________________</w:t>
    </w:r>
    <w:r>
      <w:rPr>
        <w:rFonts w:cs="Arial"/>
        <w:sz w:val="16"/>
        <w:szCs w:val="16"/>
      </w:rPr>
      <w:t xml:space="preserve">    </w:t>
    </w:r>
    <w:r>
      <w:rPr>
        <w:rFonts w:ascii="Century Gothic" w:hAnsi="Century Gothic" w:cs="Arial"/>
        <w:color w:val="0000FF"/>
        <w:sz w:val="15"/>
        <w:szCs w:val="15"/>
      </w:rPr>
      <w:t>Partner des BVSH</w:t>
    </w:r>
    <w:r>
      <w:rPr>
        <w:rFonts w:cs="Arial"/>
        <w:color w:val="0000FF"/>
        <w:sz w:val="16"/>
        <w:szCs w:val="16"/>
      </w:rPr>
      <w:t xml:space="preserve">   </w:t>
    </w:r>
    <w:r>
      <w:rPr>
        <w:rFonts w:cs="Arial"/>
        <w:color w:val="808080"/>
        <w:sz w:val="16"/>
        <w:szCs w:val="16"/>
      </w:rPr>
      <w:t>___________________________________________</w:t>
    </w:r>
  </w:p>
  <w:p w14:paraId="207C7B2F" w14:textId="77777777" w:rsidR="00EF0E4B" w:rsidRPr="007E27FE" w:rsidRDefault="00EF0E4B" w:rsidP="00EF0E4B">
    <w:pPr>
      <w:pStyle w:val="Footer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6"/>
        <w:szCs w:val="6"/>
      </w:rPr>
    </w:pPr>
  </w:p>
  <w:p w14:paraId="4ADB5AAB" w14:textId="3740190D" w:rsidR="00EC643F" w:rsidRPr="00C55C54" w:rsidRDefault="00EF0E4B" w:rsidP="009746BB">
    <w:pPr>
      <w:pStyle w:val="Footer"/>
      <w:tabs>
        <w:tab w:val="left" w:pos="1800"/>
        <w:tab w:val="left" w:pos="4320"/>
        <w:tab w:val="left" w:pos="6480"/>
      </w:tabs>
    </w:pPr>
    <w:r>
      <w:rPr>
        <w:rFonts w:ascii="Century Gothic" w:hAnsi="Century Gothic"/>
        <w:sz w:val="8"/>
        <w:szCs w:val="8"/>
      </w:rPr>
      <w:t xml:space="preserve">  </w:t>
    </w:r>
    <w:r>
      <w:rPr>
        <w:rFonts w:ascii="Century Gothic" w:hAnsi="Century Gothic"/>
        <w:noProof/>
        <w:sz w:val="8"/>
        <w:szCs w:val="8"/>
      </w:rPr>
      <w:drawing>
        <wp:inline distT="0" distB="0" distL="0" distR="0" wp14:anchorId="0E054499" wp14:editId="184CA1D3">
          <wp:extent cx="1665605" cy="552450"/>
          <wp:effectExtent l="0" t="0" r="0" b="0"/>
          <wp:docPr id="1333734066" name="Grafik 3" descr="Ein Bild, das Schrift, Grafiken, Logo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734066" name="Grafik 3" descr="Ein Bild, das Schrift, Grafiken, Logo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8"/>
        <w:szCs w:val="8"/>
      </w:rPr>
      <w:t xml:space="preserve">                         </w:t>
    </w:r>
    <w:r>
      <w:rPr>
        <w:rFonts w:cs="Arial"/>
        <w:noProof/>
        <w:color w:val="0000FF"/>
        <w:sz w:val="16"/>
        <w:szCs w:val="16"/>
      </w:rPr>
      <w:drawing>
        <wp:inline distT="0" distB="0" distL="0" distR="0" wp14:anchorId="7B256BFC" wp14:editId="527A498B">
          <wp:extent cx="1910080" cy="516255"/>
          <wp:effectExtent l="0" t="0" r="0" b="0"/>
          <wp:docPr id="135914390" name="Grafik 2" descr="Ein Bild, das Text, Schrif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14390" name="Grafik 2" descr="Ein Bild, das Text, Schrift, Screensho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8"/>
        <w:szCs w:val="8"/>
      </w:rPr>
      <w:t xml:space="preserve">                              </w:t>
    </w:r>
    <w:r>
      <w:rPr>
        <w:rFonts w:ascii="Century Gothic" w:hAnsi="Century Gothic"/>
        <w:noProof/>
        <w:sz w:val="8"/>
        <w:szCs w:val="8"/>
      </w:rPr>
      <w:drawing>
        <wp:inline distT="0" distB="0" distL="0" distR="0" wp14:anchorId="65AC8A8C" wp14:editId="643CA269">
          <wp:extent cx="1462405" cy="561340"/>
          <wp:effectExtent l="0" t="0" r="4445" b="0"/>
          <wp:docPr id="837446960" name="Grafik 1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46960" name="Grafik 1" descr="Ein Bild, das Schrift, Tex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F47" w14:textId="77777777" w:rsidR="003C670B" w:rsidRDefault="003C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0FA0" w14:textId="77777777" w:rsidR="00DF5A81" w:rsidRDefault="00DF5A81">
      <w:r>
        <w:separator/>
      </w:r>
    </w:p>
  </w:footnote>
  <w:footnote w:type="continuationSeparator" w:id="0">
    <w:p w14:paraId="3FC235E1" w14:textId="77777777" w:rsidR="00DF5A81" w:rsidRDefault="00DF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74A9" w14:textId="77777777" w:rsidR="003C670B" w:rsidRDefault="003C6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3203" w14:textId="77777777" w:rsidR="00A9618F" w:rsidRDefault="0044642C">
    <w:pPr>
      <w:pStyle w:val="Header"/>
    </w:pPr>
    <w:r>
      <w:rPr>
        <w:noProof/>
      </w:rPr>
      <w:drawing>
        <wp:inline distT="0" distB="0" distL="0" distR="0" wp14:anchorId="1CDA361A" wp14:editId="7A5A36D8">
          <wp:extent cx="5991225" cy="904875"/>
          <wp:effectExtent l="19050" t="0" r="9525" b="0"/>
          <wp:docPr id="22" name="Bild 1" descr="Briefkopf-bv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-bv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3D6F" w14:textId="77777777" w:rsidR="003C670B" w:rsidRDefault="003C67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AD"/>
    <w:rsid w:val="0001689C"/>
    <w:rsid w:val="00017436"/>
    <w:rsid w:val="0003401B"/>
    <w:rsid w:val="00057C84"/>
    <w:rsid w:val="000739A7"/>
    <w:rsid w:val="000842BC"/>
    <w:rsid w:val="00097637"/>
    <w:rsid w:val="000A1C4E"/>
    <w:rsid w:val="000C00AB"/>
    <w:rsid w:val="000D08EE"/>
    <w:rsid w:val="000E0C5A"/>
    <w:rsid w:val="000F076A"/>
    <w:rsid w:val="0011001B"/>
    <w:rsid w:val="00115181"/>
    <w:rsid w:val="00117088"/>
    <w:rsid w:val="0012062F"/>
    <w:rsid w:val="0012103A"/>
    <w:rsid w:val="001217FE"/>
    <w:rsid w:val="001343E4"/>
    <w:rsid w:val="001365F3"/>
    <w:rsid w:val="00144F89"/>
    <w:rsid w:val="0016112F"/>
    <w:rsid w:val="00167C15"/>
    <w:rsid w:val="00185E43"/>
    <w:rsid w:val="00191523"/>
    <w:rsid w:val="00196C49"/>
    <w:rsid w:val="001C4F51"/>
    <w:rsid w:val="001D335A"/>
    <w:rsid w:val="001E1A10"/>
    <w:rsid w:val="00214260"/>
    <w:rsid w:val="00216A0D"/>
    <w:rsid w:val="00232188"/>
    <w:rsid w:val="0023534E"/>
    <w:rsid w:val="00237B1E"/>
    <w:rsid w:val="002410FF"/>
    <w:rsid w:val="00243581"/>
    <w:rsid w:val="00253680"/>
    <w:rsid w:val="0026148E"/>
    <w:rsid w:val="00266A85"/>
    <w:rsid w:val="002715C8"/>
    <w:rsid w:val="00277B4F"/>
    <w:rsid w:val="0028135E"/>
    <w:rsid w:val="00286E79"/>
    <w:rsid w:val="0029072B"/>
    <w:rsid w:val="00295276"/>
    <w:rsid w:val="00296D4F"/>
    <w:rsid w:val="002B4C38"/>
    <w:rsid w:val="002C2FEF"/>
    <w:rsid w:val="002F40C4"/>
    <w:rsid w:val="00305807"/>
    <w:rsid w:val="00347901"/>
    <w:rsid w:val="0035375F"/>
    <w:rsid w:val="00362BAC"/>
    <w:rsid w:val="003670EA"/>
    <w:rsid w:val="00372A02"/>
    <w:rsid w:val="003758C5"/>
    <w:rsid w:val="00390A0A"/>
    <w:rsid w:val="003A023F"/>
    <w:rsid w:val="003A2006"/>
    <w:rsid w:val="003A54EA"/>
    <w:rsid w:val="003A57F5"/>
    <w:rsid w:val="003B6785"/>
    <w:rsid w:val="003C1813"/>
    <w:rsid w:val="003C2C98"/>
    <w:rsid w:val="003C670B"/>
    <w:rsid w:val="003C67F8"/>
    <w:rsid w:val="003D4819"/>
    <w:rsid w:val="003D5DE8"/>
    <w:rsid w:val="003E4D06"/>
    <w:rsid w:val="003E757E"/>
    <w:rsid w:val="003F4C15"/>
    <w:rsid w:val="0040493D"/>
    <w:rsid w:val="00420BD1"/>
    <w:rsid w:val="0042206C"/>
    <w:rsid w:val="00424E88"/>
    <w:rsid w:val="00436E7C"/>
    <w:rsid w:val="00445AB4"/>
    <w:rsid w:val="0044602C"/>
    <w:rsid w:val="0044642C"/>
    <w:rsid w:val="004802F6"/>
    <w:rsid w:val="00480F7C"/>
    <w:rsid w:val="00486608"/>
    <w:rsid w:val="004B2C08"/>
    <w:rsid w:val="004B5C9A"/>
    <w:rsid w:val="004C01B3"/>
    <w:rsid w:val="004C4374"/>
    <w:rsid w:val="004C7701"/>
    <w:rsid w:val="004C7B56"/>
    <w:rsid w:val="004D4738"/>
    <w:rsid w:val="004E5A16"/>
    <w:rsid w:val="005075AB"/>
    <w:rsid w:val="005132E9"/>
    <w:rsid w:val="005209BC"/>
    <w:rsid w:val="005214B2"/>
    <w:rsid w:val="0052536C"/>
    <w:rsid w:val="0052591D"/>
    <w:rsid w:val="00535FBD"/>
    <w:rsid w:val="00536348"/>
    <w:rsid w:val="00540B4A"/>
    <w:rsid w:val="00551704"/>
    <w:rsid w:val="00556663"/>
    <w:rsid w:val="00561144"/>
    <w:rsid w:val="005706BB"/>
    <w:rsid w:val="0057137F"/>
    <w:rsid w:val="00594978"/>
    <w:rsid w:val="005B28CF"/>
    <w:rsid w:val="005C0FD1"/>
    <w:rsid w:val="005D50C4"/>
    <w:rsid w:val="005D5F21"/>
    <w:rsid w:val="005E4A04"/>
    <w:rsid w:val="005F0738"/>
    <w:rsid w:val="005F69D1"/>
    <w:rsid w:val="00612A13"/>
    <w:rsid w:val="006516AE"/>
    <w:rsid w:val="006560F2"/>
    <w:rsid w:val="00661436"/>
    <w:rsid w:val="00662965"/>
    <w:rsid w:val="00673348"/>
    <w:rsid w:val="00673C19"/>
    <w:rsid w:val="00682D71"/>
    <w:rsid w:val="00690001"/>
    <w:rsid w:val="00695331"/>
    <w:rsid w:val="006974C0"/>
    <w:rsid w:val="006A1EC3"/>
    <w:rsid w:val="006C4520"/>
    <w:rsid w:val="006E05BE"/>
    <w:rsid w:val="006E1328"/>
    <w:rsid w:val="006E42BB"/>
    <w:rsid w:val="006F42F5"/>
    <w:rsid w:val="006F4C87"/>
    <w:rsid w:val="006F59F2"/>
    <w:rsid w:val="00705E87"/>
    <w:rsid w:val="007150A0"/>
    <w:rsid w:val="0071669D"/>
    <w:rsid w:val="00722ACF"/>
    <w:rsid w:val="00722EA0"/>
    <w:rsid w:val="00741DBD"/>
    <w:rsid w:val="00742B4F"/>
    <w:rsid w:val="007441B8"/>
    <w:rsid w:val="00754D49"/>
    <w:rsid w:val="0076125F"/>
    <w:rsid w:val="007637F9"/>
    <w:rsid w:val="00770784"/>
    <w:rsid w:val="00772CD6"/>
    <w:rsid w:val="00791613"/>
    <w:rsid w:val="007956EC"/>
    <w:rsid w:val="007D4B6C"/>
    <w:rsid w:val="007D75CE"/>
    <w:rsid w:val="007E4798"/>
    <w:rsid w:val="007F1FF3"/>
    <w:rsid w:val="0080081D"/>
    <w:rsid w:val="00803125"/>
    <w:rsid w:val="00804A02"/>
    <w:rsid w:val="008103A0"/>
    <w:rsid w:val="0081352B"/>
    <w:rsid w:val="008568BB"/>
    <w:rsid w:val="00866C7C"/>
    <w:rsid w:val="00870049"/>
    <w:rsid w:val="008945A1"/>
    <w:rsid w:val="008948B9"/>
    <w:rsid w:val="00896AB8"/>
    <w:rsid w:val="008A3629"/>
    <w:rsid w:val="008B1391"/>
    <w:rsid w:val="008B68CB"/>
    <w:rsid w:val="008C5DA6"/>
    <w:rsid w:val="008D30FE"/>
    <w:rsid w:val="008E2CD2"/>
    <w:rsid w:val="008F2D78"/>
    <w:rsid w:val="009034EC"/>
    <w:rsid w:val="009125ED"/>
    <w:rsid w:val="00922A53"/>
    <w:rsid w:val="00925320"/>
    <w:rsid w:val="00936C75"/>
    <w:rsid w:val="00943387"/>
    <w:rsid w:val="00950E05"/>
    <w:rsid w:val="00951DA3"/>
    <w:rsid w:val="009746BB"/>
    <w:rsid w:val="00977940"/>
    <w:rsid w:val="0098106E"/>
    <w:rsid w:val="00981F61"/>
    <w:rsid w:val="00995E32"/>
    <w:rsid w:val="009A3299"/>
    <w:rsid w:val="009B1FB5"/>
    <w:rsid w:val="009C7CDA"/>
    <w:rsid w:val="009D3842"/>
    <w:rsid w:val="009E094C"/>
    <w:rsid w:val="009E13A6"/>
    <w:rsid w:val="009E4C85"/>
    <w:rsid w:val="009F17D7"/>
    <w:rsid w:val="00A05D24"/>
    <w:rsid w:val="00A15F24"/>
    <w:rsid w:val="00A1726A"/>
    <w:rsid w:val="00A27262"/>
    <w:rsid w:val="00A349A3"/>
    <w:rsid w:val="00A56D8E"/>
    <w:rsid w:val="00A75A02"/>
    <w:rsid w:val="00A75FBE"/>
    <w:rsid w:val="00A81E5B"/>
    <w:rsid w:val="00A905DC"/>
    <w:rsid w:val="00A9618F"/>
    <w:rsid w:val="00A971DC"/>
    <w:rsid w:val="00AA7533"/>
    <w:rsid w:val="00AB1E80"/>
    <w:rsid w:val="00AB3ED2"/>
    <w:rsid w:val="00AC0A9C"/>
    <w:rsid w:val="00AC120E"/>
    <w:rsid w:val="00AC4BE7"/>
    <w:rsid w:val="00AC75DA"/>
    <w:rsid w:val="00AC78FB"/>
    <w:rsid w:val="00AE23AC"/>
    <w:rsid w:val="00AF1CED"/>
    <w:rsid w:val="00B14A4D"/>
    <w:rsid w:val="00B2560A"/>
    <w:rsid w:val="00B360AC"/>
    <w:rsid w:val="00B370A7"/>
    <w:rsid w:val="00B40B42"/>
    <w:rsid w:val="00B531CC"/>
    <w:rsid w:val="00B62F0B"/>
    <w:rsid w:val="00B630F3"/>
    <w:rsid w:val="00B70BB1"/>
    <w:rsid w:val="00B73E45"/>
    <w:rsid w:val="00B82423"/>
    <w:rsid w:val="00B8528D"/>
    <w:rsid w:val="00B90D30"/>
    <w:rsid w:val="00B93C67"/>
    <w:rsid w:val="00BA0C08"/>
    <w:rsid w:val="00BA5C0E"/>
    <w:rsid w:val="00BB5B1A"/>
    <w:rsid w:val="00BD425E"/>
    <w:rsid w:val="00BE3A90"/>
    <w:rsid w:val="00BE55DD"/>
    <w:rsid w:val="00BE63BF"/>
    <w:rsid w:val="00BF2E8F"/>
    <w:rsid w:val="00C047FF"/>
    <w:rsid w:val="00C146AF"/>
    <w:rsid w:val="00C1799A"/>
    <w:rsid w:val="00C22E67"/>
    <w:rsid w:val="00C26667"/>
    <w:rsid w:val="00C51A75"/>
    <w:rsid w:val="00C55C54"/>
    <w:rsid w:val="00C5760C"/>
    <w:rsid w:val="00C6436A"/>
    <w:rsid w:val="00C74430"/>
    <w:rsid w:val="00C84554"/>
    <w:rsid w:val="00C964DF"/>
    <w:rsid w:val="00CA0850"/>
    <w:rsid w:val="00CA3911"/>
    <w:rsid w:val="00CA7B46"/>
    <w:rsid w:val="00CB5F70"/>
    <w:rsid w:val="00CC2824"/>
    <w:rsid w:val="00CC58FA"/>
    <w:rsid w:val="00CC7CB7"/>
    <w:rsid w:val="00CD2827"/>
    <w:rsid w:val="00CE593B"/>
    <w:rsid w:val="00D04DBA"/>
    <w:rsid w:val="00D065E1"/>
    <w:rsid w:val="00D1017E"/>
    <w:rsid w:val="00D200CD"/>
    <w:rsid w:val="00D23BA4"/>
    <w:rsid w:val="00D32801"/>
    <w:rsid w:val="00D4374D"/>
    <w:rsid w:val="00D44F1B"/>
    <w:rsid w:val="00D4515C"/>
    <w:rsid w:val="00D754B8"/>
    <w:rsid w:val="00D94481"/>
    <w:rsid w:val="00D94873"/>
    <w:rsid w:val="00DA3717"/>
    <w:rsid w:val="00DF1829"/>
    <w:rsid w:val="00DF216B"/>
    <w:rsid w:val="00DF423C"/>
    <w:rsid w:val="00DF5A81"/>
    <w:rsid w:val="00E15D20"/>
    <w:rsid w:val="00E17C02"/>
    <w:rsid w:val="00E405CA"/>
    <w:rsid w:val="00E42C32"/>
    <w:rsid w:val="00E71A62"/>
    <w:rsid w:val="00E74FF6"/>
    <w:rsid w:val="00E86664"/>
    <w:rsid w:val="00E87F3C"/>
    <w:rsid w:val="00E94B7D"/>
    <w:rsid w:val="00EA0D2B"/>
    <w:rsid w:val="00EA6818"/>
    <w:rsid w:val="00EB740D"/>
    <w:rsid w:val="00EC643F"/>
    <w:rsid w:val="00ED0834"/>
    <w:rsid w:val="00ED4006"/>
    <w:rsid w:val="00EE33D2"/>
    <w:rsid w:val="00EF0E4B"/>
    <w:rsid w:val="00EF36DE"/>
    <w:rsid w:val="00F07ACC"/>
    <w:rsid w:val="00F23A36"/>
    <w:rsid w:val="00F24ED1"/>
    <w:rsid w:val="00F46812"/>
    <w:rsid w:val="00F56AC8"/>
    <w:rsid w:val="00F73991"/>
    <w:rsid w:val="00F802B7"/>
    <w:rsid w:val="00FA54F3"/>
    <w:rsid w:val="00FB330C"/>
    <w:rsid w:val="00FB66F6"/>
    <w:rsid w:val="00FC462C"/>
    <w:rsid w:val="00FE03A8"/>
    <w:rsid w:val="00FE1125"/>
    <w:rsid w:val="00FE2730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474F61"/>
  <w15:docId w15:val="{93E19D43-A801-4FB7-9BD4-A29F6998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14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2591D"/>
    <w:pPr>
      <w:keepNext/>
      <w:tabs>
        <w:tab w:val="left" w:pos="0"/>
      </w:tabs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52591D"/>
    <w:pPr>
      <w:keepNext/>
      <w:tabs>
        <w:tab w:val="left" w:pos="0"/>
      </w:tabs>
      <w:jc w:val="center"/>
      <w:outlineLvl w:val="2"/>
    </w:pPr>
    <w:rPr>
      <w:b/>
      <w:sz w:val="20"/>
      <w:lang w:val="en-GB"/>
    </w:rPr>
  </w:style>
  <w:style w:type="paragraph" w:styleId="Heading4">
    <w:name w:val="heading 4"/>
    <w:basedOn w:val="Normal"/>
    <w:next w:val="Normal"/>
    <w:qFormat/>
    <w:rsid w:val="0052591D"/>
    <w:pPr>
      <w:keepNext/>
      <w:tabs>
        <w:tab w:val="left" w:pos="0"/>
      </w:tabs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59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2591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52591D"/>
    <w:pPr>
      <w:tabs>
        <w:tab w:val="left" w:pos="0"/>
      </w:tabs>
    </w:pPr>
    <w:rPr>
      <w:szCs w:val="20"/>
    </w:rPr>
  </w:style>
  <w:style w:type="character" w:styleId="Hyperlink">
    <w:name w:val="Hyperlink"/>
    <w:rsid w:val="00BE3A90"/>
    <w:rPr>
      <w:color w:val="0000FF"/>
      <w:u w:val="single"/>
    </w:rPr>
  </w:style>
  <w:style w:type="paragraph" w:styleId="BalloonText">
    <w:name w:val="Balloon Text"/>
    <w:basedOn w:val="Normal"/>
    <w:semiHidden/>
    <w:rsid w:val="009A3299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rsid w:val="00AC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0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A971DC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jensen@bvsh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mailto:gs@bvsh.d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SH-GS\ownCloud\Allgemeine%20Formulare-Unterlagen\Formulare%20Allgemein\Abrechnungsformulare\Rechnung%20Train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ac21d-27cc-41d5-a0fe-85f448979549">
      <Terms xmlns="http://schemas.microsoft.com/office/infopath/2007/PartnerControls"/>
    </lcf76f155ced4ddcb4097134ff3c332f>
    <TaxCatchAll xmlns="52900bc6-7091-4265-a5a7-a18a98dd3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07880496DD142BA519B9FC9AAA822" ma:contentTypeVersion="18" ma:contentTypeDescription="Ein neues Dokument erstellen." ma:contentTypeScope="" ma:versionID="b59d4059633c04657aed8fbebf76d7e6">
  <xsd:schema xmlns:xsd="http://www.w3.org/2001/XMLSchema" xmlns:xs="http://www.w3.org/2001/XMLSchema" xmlns:p="http://schemas.microsoft.com/office/2006/metadata/properties" xmlns:ns2="a96ac21d-27cc-41d5-a0fe-85f448979549" xmlns:ns3="52900bc6-7091-4265-a5a7-a18a98dd3569" targetNamespace="http://schemas.microsoft.com/office/2006/metadata/properties" ma:root="true" ma:fieldsID="d55f0edf4c8f9e41bcc8563d0929925f" ns2:_="" ns3:_="">
    <xsd:import namespace="a96ac21d-27cc-41d5-a0fe-85f448979549"/>
    <xsd:import namespace="52900bc6-7091-4265-a5a7-a18a98dd3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ac21d-27cc-41d5-a0fe-85f448979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00bc6-7091-4265-a5a7-a18a98dd3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6675c-c458-4541-9627-b01bc2a5bc73}" ma:internalName="TaxCatchAll" ma:showField="CatchAllData" ma:web="52900bc6-7091-4265-a5a7-a18a98dd3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F2E71-9BA8-438F-8D59-F86B11F7E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068FA-2947-4D9D-A58D-8C56FF3184AA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customXml/itemProps3.xml><?xml version="1.0" encoding="utf-8"?>
<ds:datastoreItem xmlns:ds="http://schemas.openxmlformats.org/officeDocument/2006/customXml" ds:itemID="{78CF6F8D-8448-4788-AC09-C95B0629EA1C}"/>
</file>

<file path=docProps/app.xml><?xml version="1.0" encoding="utf-8"?>
<Properties xmlns="http://schemas.openxmlformats.org/officeDocument/2006/extended-properties" xmlns:vt="http://schemas.openxmlformats.org/officeDocument/2006/docPropsVTypes">
  <Template>Rechnung Trainer.dot</Template>
  <TotalTime>23</TotalTime>
  <Pages>1</Pages>
  <Words>68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Home</Company>
  <LinksUpToDate>false</LinksUpToDate>
  <CharactersWithSpaces>860</CharactersWithSpaces>
  <SharedDoc>false</SharedDoc>
  <HLinks>
    <vt:vector size="6" baseType="variant"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mailto:jschwark@bvsh.de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Jörg Schwark</dc:creator>
  <cp:lastModifiedBy>Daniela Jensen</cp:lastModifiedBy>
  <cp:revision>21</cp:revision>
  <cp:lastPrinted>2007-12-16T19:07:00Z</cp:lastPrinted>
  <dcterms:created xsi:type="dcterms:W3CDTF">2025-06-27T07:33:00Z</dcterms:created>
  <dcterms:modified xsi:type="dcterms:W3CDTF">2026-01-13T07:03:00Z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0x01010011A07880496DD142BA519B9FC9AAA822</vt:lpwstr>
  </property>
  <property fmtid="{D5CDD505-2E9C-101B-9397-08002B2CF9AE}" pid="3" name="MediaServiceImageTags">
    <vt:lpwstr/>
  </property>
</Properties>
</file>